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CDB9" w14:textId="77777777" w:rsidR="0025221B" w:rsidRPr="00F44862" w:rsidRDefault="00000000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</w:rPr>
      </w:pPr>
      <w:r>
        <w:rPr>
          <w:rFonts w:ascii="Aptos Narrow" w:hAnsi="Aptos Narrow"/>
          <w:noProof/>
        </w:rPr>
        <w:pict w14:anchorId="7788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55pt;margin-top:0;width:138.2pt;height:69.55pt;z-index:-1">
            <v:imagedata r:id="rId7" o:title="OM_Logo"/>
          </v:shape>
        </w:pict>
      </w:r>
    </w:p>
    <w:p w14:paraId="69213734" w14:textId="77777777" w:rsidR="00BC1056" w:rsidRPr="00F44862" w:rsidRDefault="00BC1056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  <w:b/>
          <w:bCs/>
          <w:sz w:val="32"/>
        </w:rPr>
      </w:pPr>
    </w:p>
    <w:p w14:paraId="3A4FAF9D" w14:textId="77777777" w:rsidR="00BC1056" w:rsidRPr="00F44862" w:rsidRDefault="00BC1056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  <w:b/>
          <w:bCs/>
          <w:sz w:val="32"/>
        </w:rPr>
      </w:pPr>
    </w:p>
    <w:p w14:paraId="1E10FF31" w14:textId="77777777" w:rsidR="004E0319" w:rsidRPr="00F44862" w:rsidRDefault="00204985" w:rsidP="008839EE">
      <w:pPr>
        <w:pStyle w:val="Textkrper"/>
        <w:pBdr>
          <w:top w:val="single" w:sz="4" w:space="2" w:color="auto"/>
          <w:bottom w:val="single" w:sz="4" w:space="0" w:color="auto"/>
        </w:pBdr>
        <w:spacing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  <w:b/>
          <w:bCs/>
          <w:sz w:val="32"/>
        </w:rPr>
        <w:t>Antrag auf Partnerschaft in der Offensive Mittelstand</w:t>
      </w:r>
      <w:r w:rsidR="00596611" w:rsidRPr="00F44862">
        <w:rPr>
          <w:rFonts w:ascii="Aptos Narrow" w:hAnsi="Aptos Narrow" w:cs="Calibri"/>
          <w:b/>
          <w:bCs/>
          <w:sz w:val="32"/>
        </w:rPr>
        <w:t xml:space="preserve"> (OM)</w:t>
      </w:r>
    </w:p>
    <w:p w14:paraId="0D1AB686" w14:textId="77777777" w:rsidR="004E0319" w:rsidRPr="00F44862" w:rsidRDefault="004E0319" w:rsidP="00B5679E">
      <w:pPr>
        <w:pStyle w:val="berschrift1"/>
        <w:spacing w:after="80"/>
        <w:rPr>
          <w:rFonts w:ascii="Aptos Narrow" w:hAnsi="Aptos Narrow" w:cs="Calibri"/>
          <w:sz w:val="22"/>
          <w:szCs w:val="22"/>
        </w:rPr>
      </w:pPr>
      <w:r w:rsidRPr="00F44862">
        <w:rPr>
          <w:rFonts w:ascii="Aptos Narrow" w:hAnsi="Aptos Narrow" w:cs="Calibri"/>
          <w:sz w:val="22"/>
          <w:szCs w:val="22"/>
        </w:rPr>
        <w:t xml:space="preserve">Hiermit </w:t>
      </w:r>
      <w:r w:rsidR="00204985" w:rsidRPr="00F44862">
        <w:rPr>
          <w:rFonts w:ascii="Aptos Narrow" w:hAnsi="Aptos Narrow" w:cs="Calibri"/>
          <w:sz w:val="22"/>
          <w:szCs w:val="22"/>
        </w:rPr>
        <w:t>beantragen</w:t>
      </w:r>
      <w:r w:rsidRPr="00F44862">
        <w:rPr>
          <w:rFonts w:ascii="Aptos Narrow" w:hAnsi="Aptos Narrow" w:cs="Calibri"/>
          <w:sz w:val="22"/>
          <w:szCs w:val="22"/>
        </w:rPr>
        <w:t xml:space="preserve"> wir</w:t>
      </w:r>
      <w:r w:rsidR="00596611" w:rsidRPr="00F44862">
        <w:rPr>
          <w:rFonts w:ascii="Aptos Narrow" w:hAnsi="Aptos Narrow" w:cs="Calibri"/>
          <w:sz w:val="22"/>
          <w:szCs w:val="22"/>
        </w:rPr>
        <w:t xml:space="preserve"> die Partnerschaft in</w:t>
      </w:r>
      <w:r w:rsidRPr="00F44862">
        <w:rPr>
          <w:rFonts w:ascii="Aptos Narrow" w:hAnsi="Aptos Narrow" w:cs="Calibri"/>
          <w:sz w:val="22"/>
          <w:szCs w:val="22"/>
        </w:rPr>
        <w:t xml:space="preserve"> der „Offensive Mittelstand“ </w:t>
      </w:r>
    </w:p>
    <w:p w14:paraId="54D8DD3D" w14:textId="77777777" w:rsidR="00F44862" w:rsidRPr="00F44862" w:rsidRDefault="00F44862" w:rsidP="00C719B7">
      <w:pPr>
        <w:spacing w:after="80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Voraussetzung für die Partnerschaft ist ein aktives Engagement für eine hohe Qualität der Arbeit und des Managements im Mittelstand, die Unterstützung der OM/INQA-Checks (OM-Praxis A-1.0 bis B-2) sowie die Bereitschaft mit anderen Akteuren zur Stärkung des Mittelstandes zu kooperieren. </w:t>
      </w:r>
    </w:p>
    <w:p w14:paraId="1EAC4D98" w14:textId="287120A9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Wir erklären hiermit, dass wir die </w:t>
      </w:r>
      <w:hyperlink r:id="rId8" w:history="1">
        <w:r w:rsidRPr="00F44862">
          <w:rPr>
            <w:rStyle w:val="Hyperlink"/>
            <w:rFonts w:ascii="Aptos Narrow" w:hAnsi="Aptos Narrow"/>
          </w:rPr>
          <w:t>Grundlagen der Zusammenarbeit der Offensive Mittelstand</w:t>
        </w:r>
      </w:hyperlink>
      <w:r w:rsidRPr="00F44862">
        <w:rPr>
          <w:rFonts w:ascii="Aptos Narrow" w:hAnsi="Aptos Narrow"/>
        </w:rPr>
        <w:t xml:space="preserve"> sowie der Vereinbarungen zum </w:t>
      </w:r>
      <w:hyperlink r:id="rId9" w:history="1">
        <w:r w:rsidRPr="00F44862">
          <w:rPr>
            <w:rStyle w:val="Hyperlink"/>
            <w:rFonts w:ascii="Aptos Narrow" w:hAnsi="Aptos Narrow"/>
          </w:rPr>
          <w:t>Beratung</w:t>
        </w:r>
        <w:r w:rsidRPr="00F44862">
          <w:rPr>
            <w:rStyle w:val="Hyperlink"/>
            <w:rFonts w:ascii="Aptos Narrow" w:hAnsi="Aptos Narrow"/>
          </w:rPr>
          <w:t>s</w:t>
        </w:r>
        <w:r w:rsidRPr="00F44862">
          <w:rPr>
            <w:rStyle w:val="Hyperlink"/>
            <w:rFonts w:ascii="Aptos Narrow" w:hAnsi="Aptos Narrow"/>
          </w:rPr>
          <w:t>verständnis</w:t>
        </w:r>
      </w:hyperlink>
      <w:r w:rsidRPr="00F44862">
        <w:rPr>
          <w:rFonts w:ascii="Aptos Narrow" w:hAnsi="Aptos Narrow"/>
        </w:rPr>
        <w:t xml:space="preserve"> und zur </w:t>
      </w:r>
      <w:hyperlink r:id="rId10" w:history="1">
        <w:r w:rsidRPr="00F44862">
          <w:rPr>
            <w:rStyle w:val="Hyperlink"/>
            <w:rFonts w:ascii="Aptos Narrow" w:hAnsi="Aptos Narrow"/>
          </w:rPr>
          <w:t>Zusammenarbeit in den Regionen</w:t>
        </w:r>
      </w:hyperlink>
      <w:r w:rsidRPr="00F44862">
        <w:rPr>
          <w:rFonts w:ascii="Aptos Narrow" w:hAnsi="Aptos Narrow"/>
        </w:rPr>
        <w:t xml:space="preserve"> anerkennen und dementsprechend handeln.</w:t>
      </w:r>
    </w:p>
    <w:p w14:paraId="5329914A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erhalten wir das Recht, das OM-Partnerlogo, das wir von Ihnen erhalten, auf unseren Geschäftspapieren und -medien abzubilden.</w:t>
      </w:r>
    </w:p>
    <w:p w14:paraId="7CB7B240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Mit der Partnerschaft erhalten wir das Recht, auf Ihre </w:t>
      </w:r>
      <w:hyperlink r:id="rId11" w:history="1">
        <w:r w:rsidRPr="00F44862">
          <w:rPr>
            <w:rStyle w:val="Hyperlink"/>
            <w:rFonts w:ascii="Aptos Narrow" w:hAnsi="Aptos Narrow"/>
          </w:rPr>
          <w:t>OM-Homepage</w:t>
        </w:r>
      </w:hyperlink>
      <w:r w:rsidRPr="00F44862">
        <w:rPr>
          <w:rFonts w:ascii="Aptos Narrow" w:hAnsi="Aptos Narrow"/>
        </w:rPr>
        <w:t>, die OM-Unterhomepages und die OM-Social-Media-Seiten (</w:t>
      </w:r>
      <w:hyperlink r:id="rId12" w:history="1">
        <w:r w:rsidRPr="00F44862">
          <w:rPr>
            <w:rStyle w:val="Hyperlink"/>
            <w:rFonts w:ascii="Aptos Narrow" w:hAnsi="Aptos Narrow"/>
          </w:rPr>
          <w:t>LinkedIN</w:t>
        </w:r>
      </w:hyperlink>
      <w:r w:rsidRPr="00F44862">
        <w:rPr>
          <w:rFonts w:ascii="Aptos Narrow" w:hAnsi="Aptos Narrow"/>
        </w:rPr>
        <w:t>) zu verlinken.</w:t>
      </w:r>
    </w:p>
    <w:p w14:paraId="2E3E3072" w14:textId="77777777" w:rsidR="00F44862" w:rsidRP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erhält die OM das Recht, unser Logo, unsere Anschrift sowie unsere www-Adresse (siehe unten) in der Partnerliste auf der OM-Homepage zu listen.</w:t>
      </w:r>
    </w:p>
    <w:p w14:paraId="22D54E2C" w14:textId="77777777" w:rsidR="00F44862" w:rsidRDefault="00F44862" w:rsidP="00F44862">
      <w:pPr>
        <w:numPr>
          <w:ilvl w:val="0"/>
          <w:numId w:val="4"/>
        </w:numPr>
        <w:spacing w:after="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>Mit der Partnerschaft erhält die OM das Recht, auf unsere Homepage, unsere Unterhomepages und unsere Social-Media-Seiten zu verlinken.</w:t>
      </w:r>
    </w:p>
    <w:p w14:paraId="6C24AFC5" w14:textId="77777777" w:rsidR="00F44862" w:rsidRPr="00F44862" w:rsidRDefault="00F44862" w:rsidP="00F44862">
      <w:pPr>
        <w:spacing w:after="0" w:line="240" w:lineRule="auto"/>
        <w:ind w:left="720"/>
        <w:rPr>
          <w:rFonts w:ascii="Aptos Narrow" w:hAnsi="Aptos Narrow"/>
        </w:rPr>
      </w:pPr>
    </w:p>
    <w:p w14:paraId="567804D6" w14:textId="77777777" w:rsidR="00F44862" w:rsidRPr="00F44862" w:rsidRDefault="00F44862" w:rsidP="00F44862">
      <w:pPr>
        <w:spacing w:after="80" w:line="240" w:lineRule="auto"/>
        <w:rPr>
          <w:rFonts w:ascii="Aptos Narrow" w:hAnsi="Aptos Narrow"/>
        </w:rPr>
      </w:pPr>
      <w:r w:rsidRPr="00F44862">
        <w:rPr>
          <w:rFonts w:ascii="Aptos Narrow" w:hAnsi="Aptos Narrow"/>
        </w:rPr>
        <w:t xml:space="preserve">Die Partnerschaft ist mit keinen Kosten verbunden, sondern Grundlage ist ausschließlich das oben erklärte Commitment.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0319" w:rsidRPr="00F44862" w14:paraId="0139B368" w14:textId="77777777">
        <w:tc>
          <w:tcPr>
            <w:tcW w:w="9212" w:type="dxa"/>
          </w:tcPr>
          <w:p w14:paraId="555E71B6" w14:textId="77777777" w:rsidR="00F44862" w:rsidRPr="00F44862" w:rsidRDefault="004E0319" w:rsidP="00F44862">
            <w:pPr>
              <w:spacing w:after="80" w:line="240" w:lineRule="auto"/>
              <w:rPr>
                <w:rFonts w:ascii="Aptos Narrow" w:hAnsi="Aptos Narrow" w:cs="Calibri"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 xml:space="preserve">Name und Anschrift </w:t>
            </w:r>
            <w:r w:rsidR="001F7709" w:rsidRPr="00F44862">
              <w:rPr>
                <w:rFonts w:ascii="Aptos Narrow" w:hAnsi="Aptos Narrow" w:cs="Calibri"/>
                <w:b/>
                <w:u w:val="single"/>
              </w:rPr>
              <w:t>der Institution</w:t>
            </w:r>
            <w:r w:rsidRPr="00F44862">
              <w:rPr>
                <w:rFonts w:ascii="Aptos Narrow" w:hAnsi="Aptos Narrow" w:cs="Calibri"/>
                <w:u w:val="single"/>
              </w:rPr>
              <w:t>:</w:t>
            </w:r>
            <w:r w:rsidR="00F44862">
              <w:rPr>
                <w:rFonts w:ascii="Aptos Narrow" w:hAnsi="Aptos Narrow" w:cs="Calibri"/>
                <w:u w:val="single"/>
              </w:rPr>
              <w:t xml:space="preserve"> </w:t>
            </w:r>
          </w:p>
          <w:p w14:paraId="233D4982" w14:textId="77777777" w:rsidR="004E0319" w:rsidRPr="00F44862" w:rsidRDefault="00F44862" w:rsidP="00B5679E">
            <w:pPr>
              <w:spacing w:after="80" w:line="240" w:lineRule="auto"/>
              <w:rPr>
                <w:rFonts w:ascii="Aptos Narrow" w:hAnsi="Aptos Narrow" w:cs="Calibri"/>
              </w:rPr>
            </w:pPr>
            <w:r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4862">
              <w:rPr>
                <w:rFonts w:ascii="Aptos Narrow" w:hAnsi="Aptos Narrow" w:cs="Calibri"/>
              </w:rPr>
              <w:instrText xml:space="preserve"> FORMTEXT </w:instrText>
            </w:r>
            <w:r w:rsidRPr="00F44862">
              <w:rPr>
                <w:rFonts w:ascii="Aptos Narrow" w:hAnsi="Aptos Narrow" w:cs="Calibri"/>
              </w:rPr>
            </w:r>
            <w:r w:rsidRPr="00F44862">
              <w:rPr>
                <w:rFonts w:ascii="Aptos Narrow" w:hAnsi="Aptos Narrow" w:cs="Calibri"/>
              </w:rPr>
              <w:fldChar w:fldCharType="separate"/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Pr="00F44862">
              <w:rPr>
                <w:rFonts w:ascii="Aptos Narrow" w:hAnsi="Aptos Narrow" w:cs="Calibri"/>
              </w:rPr>
              <w:fldChar w:fldCharType="end"/>
            </w:r>
            <w:bookmarkEnd w:id="0"/>
          </w:p>
        </w:tc>
      </w:tr>
      <w:tr w:rsidR="004E0319" w:rsidRPr="00F44862" w14:paraId="4400E1A4" w14:textId="77777777">
        <w:tc>
          <w:tcPr>
            <w:tcW w:w="9212" w:type="dxa"/>
          </w:tcPr>
          <w:p w14:paraId="1DA45295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 xml:space="preserve">www - Adresse </w:t>
            </w:r>
            <w:r w:rsidR="001F7709" w:rsidRPr="00F44862">
              <w:rPr>
                <w:rFonts w:ascii="Aptos Narrow" w:hAnsi="Aptos Narrow" w:cs="Calibri"/>
                <w:b/>
                <w:u w:val="single"/>
              </w:rPr>
              <w:t>der Institution</w:t>
            </w:r>
            <w:r w:rsidRPr="00F44862">
              <w:rPr>
                <w:rFonts w:ascii="Aptos Narrow" w:hAnsi="Aptos Narrow" w:cs="Calibri"/>
                <w:b/>
                <w:u w:val="single"/>
              </w:rPr>
              <w:t>:</w:t>
            </w:r>
            <w:r w:rsidR="00F44862">
              <w:rPr>
                <w:rFonts w:ascii="Aptos Narrow" w:hAnsi="Aptos Narrow" w:cs="Calibri"/>
                <w:b/>
                <w:u w:val="single"/>
              </w:rPr>
              <w:t xml:space="preserve"> </w:t>
            </w:r>
            <w:r w:rsidR="00F44862" w:rsidRPr="00F44862">
              <w:rPr>
                <w:rFonts w:ascii="Aptos Narrow" w:hAnsi="Aptos Narrow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  <w:b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  <w:b/>
              </w:rPr>
            </w:r>
            <w:r w:rsidR="00F44862" w:rsidRPr="00F44862">
              <w:rPr>
                <w:rFonts w:ascii="Aptos Narrow" w:hAnsi="Aptos Narrow" w:cs="Calibri"/>
                <w:b/>
              </w:rPr>
              <w:fldChar w:fldCharType="separate"/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2274B9">
              <w:rPr>
                <w:rFonts w:ascii="Aptos Narrow" w:hAnsi="Aptos Narrow" w:cs="Calibri"/>
                <w:b/>
              </w:rPr>
              <w:t> </w:t>
            </w:r>
            <w:r w:rsidR="00F44862" w:rsidRPr="00F44862">
              <w:rPr>
                <w:rFonts w:ascii="Aptos Narrow" w:hAnsi="Aptos Narrow" w:cs="Calibri"/>
                <w:b/>
              </w:rPr>
              <w:fldChar w:fldCharType="end"/>
            </w:r>
          </w:p>
        </w:tc>
      </w:tr>
      <w:tr w:rsidR="004E0319" w:rsidRPr="00F44862" w14:paraId="4796D6DD" w14:textId="77777777">
        <w:tc>
          <w:tcPr>
            <w:tcW w:w="9212" w:type="dxa"/>
          </w:tcPr>
          <w:p w14:paraId="70DD28CE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  <w:u w:val="single"/>
              </w:rPr>
            </w:pPr>
            <w:r w:rsidRPr="00F44862">
              <w:rPr>
                <w:rFonts w:ascii="Aptos Narrow" w:hAnsi="Aptos Narrow" w:cs="Calibri"/>
                <w:b/>
                <w:u w:val="single"/>
              </w:rPr>
              <w:t>Ansprechpartner</w:t>
            </w:r>
            <w:r w:rsidR="00F44862" w:rsidRPr="00F44862">
              <w:rPr>
                <w:rFonts w:ascii="Aptos Narrow" w:hAnsi="Aptos Narrow" w:cs="Calibri"/>
                <w:b/>
                <w:u w:val="single"/>
              </w:rPr>
              <w:t>Innen</w:t>
            </w:r>
            <w:r w:rsidRPr="00F44862">
              <w:rPr>
                <w:rFonts w:ascii="Aptos Narrow" w:hAnsi="Aptos Narrow" w:cs="Calibri"/>
                <w:b/>
                <w:u w:val="single"/>
              </w:rPr>
              <w:t>:</w:t>
            </w:r>
          </w:p>
          <w:p w14:paraId="6F734F49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 xml:space="preserve">Name: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  <w:r w:rsidRPr="00F44862">
              <w:rPr>
                <w:rFonts w:ascii="Aptos Narrow" w:hAnsi="Aptos Narrow" w:cs="Calibri"/>
                <w:b/>
              </w:rPr>
              <w:t xml:space="preserve">                                                                        Funktion: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2274B9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  <w:r w:rsidRPr="00F44862">
              <w:rPr>
                <w:rFonts w:ascii="Aptos Narrow" w:hAnsi="Aptos Narrow" w:cs="Calibri"/>
                <w:b/>
              </w:rPr>
              <w:t xml:space="preserve">   </w:t>
            </w:r>
          </w:p>
          <w:p w14:paraId="35B58574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Adresse: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  <w:p w14:paraId="0FCD7634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</w:p>
          <w:p w14:paraId="583C722B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Telefon: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  <w:p w14:paraId="21F4CE30" w14:textId="77777777" w:rsidR="004E0319" w:rsidRPr="00F44862" w:rsidRDefault="004E0319" w:rsidP="00B5679E">
            <w:pPr>
              <w:spacing w:after="80" w:line="240" w:lineRule="auto"/>
              <w:rPr>
                <w:rFonts w:ascii="Aptos Narrow" w:hAnsi="Aptos Narrow" w:cs="Calibri"/>
                <w:b/>
              </w:rPr>
            </w:pPr>
            <w:r w:rsidRPr="00F44862">
              <w:rPr>
                <w:rFonts w:ascii="Aptos Narrow" w:hAnsi="Aptos Narrow" w:cs="Calibri"/>
                <w:b/>
              </w:rPr>
              <w:t>E-Mail:</w:t>
            </w:r>
            <w:r w:rsidR="00F44862">
              <w:rPr>
                <w:rFonts w:ascii="Aptos Narrow" w:hAnsi="Aptos Narrow" w:cs="Calibri"/>
                <w:b/>
              </w:rPr>
              <w:t xml:space="preserve"> </w:t>
            </w:r>
            <w:r w:rsidR="00F44862" w:rsidRPr="00F44862">
              <w:rPr>
                <w:rFonts w:ascii="Aptos Narrow" w:hAnsi="Aptos Narrow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4862" w:rsidRPr="00F44862">
              <w:rPr>
                <w:rFonts w:ascii="Aptos Narrow" w:hAnsi="Aptos Narrow" w:cs="Calibri"/>
              </w:rPr>
              <w:instrText xml:space="preserve"> FORMTEXT </w:instrText>
            </w:r>
            <w:r w:rsidR="00F44862" w:rsidRPr="00F44862">
              <w:rPr>
                <w:rFonts w:ascii="Aptos Narrow" w:hAnsi="Aptos Narrow" w:cs="Calibri"/>
              </w:rPr>
            </w:r>
            <w:r w:rsidR="00F44862" w:rsidRPr="00F44862">
              <w:rPr>
                <w:rFonts w:ascii="Aptos Narrow" w:hAnsi="Aptos Narrow" w:cs="Calibri"/>
              </w:rPr>
              <w:fldChar w:fldCharType="separate"/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t> </w:t>
            </w:r>
            <w:r w:rsidR="00F44862" w:rsidRPr="00F44862">
              <w:rPr>
                <w:rFonts w:ascii="Aptos Narrow" w:hAnsi="Aptos Narrow" w:cs="Calibri"/>
              </w:rPr>
              <w:fldChar w:fldCharType="end"/>
            </w:r>
          </w:p>
        </w:tc>
      </w:tr>
    </w:tbl>
    <w:p w14:paraId="00BDA472" w14:textId="77777777" w:rsidR="004E0319" w:rsidRPr="00F44862" w:rsidRDefault="004E0319" w:rsidP="00B5679E">
      <w:pPr>
        <w:spacing w:after="80" w:line="240" w:lineRule="auto"/>
        <w:rPr>
          <w:rFonts w:ascii="Aptos Narrow" w:hAnsi="Aptos Narrow" w:cs="Calibri"/>
        </w:rPr>
      </w:pPr>
    </w:p>
    <w:p w14:paraId="065A59D2" w14:textId="77777777" w:rsidR="00F44862" w:rsidRPr="00F44862" w:rsidRDefault="00F44862" w:rsidP="00F44862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62">
        <w:rPr>
          <w:rFonts w:ascii="Aptos Narrow" w:hAnsi="Aptos Narrow" w:cs="Calibri"/>
        </w:rPr>
        <w:instrText xml:space="preserve"> FORMCHECKBOX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Pr="00F44862">
        <w:rPr>
          <w:rFonts w:ascii="Aptos Narrow" w:hAnsi="Aptos Narrow" w:cs="Calibri"/>
        </w:rPr>
        <w:fldChar w:fldCharType="end"/>
      </w:r>
      <w:r w:rsidRPr="00F44862">
        <w:rPr>
          <w:rFonts w:ascii="Aptos Narrow" w:hAnsi="Aptos Narrow" w:cs="Calibri"/>
        </w:rPr>
        <w:t xml:space="preserve"> Ich möchte den Newsletter der Offensive Mittelstand erhalten (quartalsweise).</w:t>
      </w:r>
    </w:p>
    <w:p w14:paraId="53348DCD" w14:textId="77777777" w:rsidR="00F44862" w:rsidRDefault="00F44862" w:rsidP="00B5679E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F44862">
        <w:rPr>
          <w:rFonts w:ascii="Aptos Narrow" w:hAnsi="Aptos Narrow" w:cs="Calibri"/>
        </w:rPr>
        <w:instrText xml:space="preserve"> FORMCHECKBOX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Pr="00F44862">
        <w:rPr>
          <w:rFonts w:ascii="Aptos Narrow" w:hAnsi="Aptos Narrow" w:cs="Calibri"/>
        </w:rPr>
        <w:fldChar w:fldCharType="end"/>
      </w:r>
      <w:bookmarkEnd w:id="1"/>
      <w:r w:rsidRPr="00F44862">
        <w:rPr>
          <w:rFonts w:ascii="Aptos Narrow" w:hAnsi="Aptos Narrow" w:cs="Calibri"/>
        </w:rPr>
        <w:t xml:space="preserve"> Ich möchte in den Verteiler für den PR-Service der Offensive Mittelstand aufgenommen werden. Der PR-Service beinhaltet Pressemitteilungen und Textbausteine rund um Themen und Produkte aus der OM zur Verwendung in der eigenen Öffentlichkeitsarbeit. Der PR-Service wird monatlich verschickt.</w:t>
      </w:r>
    </w:p>
    <w:p w14:paraId="2230E5DF" w14:textId="77777777" w:rsidR="00F44862" w:rsidRPr="00F44862" w:rsidRDefault="00F44862" w:rsidP="00B5679E">
      <w:pPr>
        <w:spacing w:after="80" w:line="240" w:lineRule="auto"/>
        <w:rPr>
          <w:rFonts w:ascii="Aptos Narrow" w:hAnsi="Aptos Narrow" w:cs="Calibri"/>
        </w:rPr>
      </w:pPr>
    </w:p>
    <w:p w14:paraId="48EF61EB" w14:textId="77777777" w:rsidR="00F44862" w:rsidRDefault="00F44862" w:rsidP="00F44862">
      <w:pPr>
        <w:spacing w:after="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4862">
        <w:rPr>
          <w:rFonts w:ascii="Aptos Narrow" w:hAnsi="Aptos Narrow" w:cs="Calibri"/>
        </w:rPr>
        <w:instrText xml:space="preserve"> FORMTEXT </w:instrText>
      </w:r>
      <w:r w:rsidRPr="00F44862">
        <w:rPr>
          <w:rFonts w:ascii="Aptos Narrow" w:hAnsi="Aptos Narrow" w:cs="Calibri"/>
        </w:rPr>
      </w:r>
      <w:r w:rsidRPr="00F44862">
        <w:rPr>
          <w:rFonts w:ascii="Aptos Narrow" w:hAnsi="Aptos Narrow" w:cs="Calibri"/>
        </w:rPr>
        <w:fldChar w:fldCharType="separate"/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="002274B9">
        <w:rPr>
          <w:rFonts w:ascii="Aptos Narrow" w:hAnsi="Aptos Narrow" w:cs="Calibri"/>
        </w:rPr>
        <w:t> </w:t>
      </w:r>
      <w:r w:rsidRPr="00F44862">
        <w:rPr>
          <w:rFonts w:ascii="Aptos Narrow" w:hAnsi="Aptos Narrow" w:cs="Calibri"/>
        </w:rPr>
        <w:fldChar w:fldCharType="end"/>
      </w:r>
    </w:p>
    <w:p w14:paraId="228C6045" w14:textId="77777777" w:rsidR="004E0319" w:rsidRPr="00F44862" w:rsidRDefault="004E0319" w:rsidP="00B5679E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t xml:space="preserve">__________________________________             </w:t>
      </w:r>
      <w:r w:rsidR="00F44862">
        <w:rPr>
          <w:rFonts w:ascii="Aptos Narrow" w:hAnsi="Aptos Narrow" w:cs="Calibri"/>
        </w:rPr>
        <w:tab/>
      </w:r>
      <w:r w:rsidRPr="00F44862">
        <w:rPr>
          <w:rFonts w:ascii="Aptos Narrow" w:hAnsi="Aptos Narrow" w:cs="Calibri"/>
        </w:rPr>
        <w:t>________________________________________</w:t>
      </w:r>
    </w:p>
    <w:p w14:paraId="7E56001E" w14:textId="77777777" w:rsidR="00F44862" w:rsidRPr="00F44862" w:rsidRDefault="004E0319" w:rsidP="00F44862">
      <w:pPr>
        <w:spacing w:after="80" w:line="240" w:lineRule="auto"/>
        <w:rPr>
          <w:rFonts w:ascii="Aptos Narrow" w:hAnsi="Aptos Narrow" w:cs="Calibri"/>
        </w:rPr>
      </w:pPr>
      <w:r w:rsidRPr="00F44862">
        <w:rPr>
          <w:rFonts w:ascii="Aptos Narrow" w:hAnsi="Aptos Narrow" w:cs="Calibri"/>
        </w:rPr>
        <w:t xml:space="preserve">Ort, Datum                                                                  </w:t>
      </w:r>
      <w:r w:rsidR="00F44862">
        <w:rPr>
          <w:rFonts w:ascii="Aptos Narrow" w:hAnsi="Aptos Narrow" w:cs="Calibri"/>
        </w:rPr>
        <w:tab/>
      </w:r>
      <w:r w:rsidRPr="00F44862">
        <w:rPr>
          <w:rFonts w:ascii="Aptos Narrow" w:hAnsi="Aptos Narrow" w:cs="Calibri"/>
        </w:rPr>
        <w:t>Unterschrift</w:t>
      </w:r>
    </w:p>
    <w:p w14:paraId="444F82EC" w14:textId="77777777" w:rsidR="00F44862" w:rsidRDefault="00F44862" w:rsidP="00F44862">
      <w:pPr>
        <w:spacing w:after="80" w:line="240" w:lineRule="auto"/>
        <w:jc w:val="center"/>
        <w:rPr>
          <w:rFonts w:ascii="Aptos Narrow" w:eastAsia="Times New Roman" w:hAnsi="Aptos Narrow"/>
          <w:i/>
          <w:iCs/>
          <w:sz w:val="20"/>
          <w:szCs w:val="20"/>
        </w:rPr>
      </w:pPr>
    </w:p>
    <w:p w14:paraId="395E73AC" w14:textId="77777777" w:rsidR="008839EE" w:rsidRPr="00F44862" w:rsidRDefault="00EB4DD3" w:rsidP="00F44862">
      <w:pPr>
        <w:spacing w:after="80" w:line="240" w:lineRule="auto"/>
        <w:jc w:val="center"/>
        <w:rPr>
          <w:rFonts w:ascii="Aptos Narrow" w:eastAsia="Times New Roman" w:hAnsi="Aptos Narrow"/>
          <w:i/>
          <w:iCs/>
          <w:sz w:val="20"/>
          <w:szCs w:val="20"/>
        </w:rPr>
      </w:pPr>
      <w:r w:rsidRPr="00F44862">
        <w:rPr>
          <w:rFonts w:ascii="Aptos Narrow" w:eastAsia="Times New Roman" w:hAnsi="Aptos Narrow"/>
          <w:i/>
          <w:iCs/>
          <w:sz w:val="20"/>
          <w:szCs w:val="20"/>
        </w:rPr>
        <w:t>Die rechtliche</w:t>
      </w:r>
      <w:r w:rsidR="008839EE" w:rsidRPr="00F44862">
        <w:rPr>
          <w:rFonts w:ascii="Aptos Narrow" w:eastAsia="Times New Roman" w:hAnsi="Aptos Narrow"/>
          <w:i/>
          <w:iCs/>
          <w:sz w:val="20"/>
          <w:szCs w:val="20"/>
        </w:rPr>
        <w:t xml:space="preserve"> Träger</w:t>
      </w:r>
      <w:r w:rsidRPr="00F44862">
        <w:rPr>
          <w:rFonts w:ascii="Aptos Narrow" w:eastAsia="Times New Roman" w:hAnsi="Aptos Narrow"/>
          <w:i/>
          <w:iCs/>
          <w:sz w:val="20"/>
          <w:szCs w:val="20"/>
        </w:rPr>
        <w:t>in</w:t>
      </w:r>
      <w:r w:rsidR="008839EE" w:rsidRPr="00F44862">
        <w:rPr>
          <w:rFonts w:ascii="Aptos Narrow" w:eastAsia="Times New Roman" w:hAnsi="Aptos Narrow"/>
          <w:i/>
          <w:iCs/>
          <w:sz w:val="20"/>
          <w:szCs w:val="20"/>
        </w:rPr>
        <w:t xml:space="preserve"> der Offensive Mittelstand ist die Stiftung „Mittelstand – Gesellschaft – Verantwortung“</w:t>
      </w:r>
      <w:r w:rsidRPr="00F44862">
        <w:rPr>
          <w:rFonts w:ascii="Aptos Narrow" w:eastAsia="Times New Roman" w:hAnsi="Aptos Narrow"/>
          <w:i/>
          <w:iCs/>
          <w:sz w:val="20"/>
          <w:szCs w:val="20"/>
        </w:rPr>
        <w:t>,</w:t>
      </w:r>
      <w:r w:rsidR="008839EE" w:rsidRPr="00F44862">
        <w:rPr>
          <w:rFonts w:ascii="Aptos Narrow" w:eastAsia="Times New Roman" w:hAnsi="Aptos Narrow"/>
          <w:i/>
          <w:iCs/>
          <w:sz w:val="20"/>
          <w:szCs w:val="20"/>
        </w:rPr>
        <w:t xml:space="preserve"> in der sich fast alle ehrenamtlich engagieren. Über Spenden zur Unterstützung unserer gemeinnützigen Stiftung würden wir uns sehr freuen</w:t>
      </w:r>
      <w:r w:rsidR="00B5679E" w:rsidRPr="00F44862">
        <w:rPr>
          <w:rFonts w:ascii="Aptos Narrow" w:eastAsia="Times New Roman" w:hAnsi="Aptos Narrow"/>
          <w:i/>
          <w:iCs/>
          <w:sz w:val="20"/>
          <w:szCs w:val="20"/>
        </w:rPr>
        <w:t xml:space="preserve">: </w:t>
      </w:r>
      <w:hyperlink r:id="rId13" w:history="1">
        <w:r w:rsidR="00B5679E" w:rsidRPr="00F44862">
          <w:rPr>
            <w:rStyle w:val="Hyperlink"/>
            <w:rFonts w:ascii="Aptos Narrow" w:eastAsia="Times New Roman" w:hAnsi="Aptos Narrow"/>
            <w:i/>
            <w:iCs/>
            <w:sz w:val="20"/>
            <w:szCs w:val="20"/>
          </w:rPr>
          <w:t>https://www.stiftung-m-g-v.de/spenden-und-stiften-hilft/jetzt-hier-online-spenden</w:t>
        </w:r>
      </w:hyperlink>
      <w:r w:rsidR="00B5679E" w:rsidRPr="00F44862">
        <w:rPr>
          <w:rFonts w:ascii="Aptos Narrow" w:eastAsia="Times New Roman" w:hAnsi="Aptos Narrow"/>
          <w:i/>
          <w:iCs/>
          <w:sz w:val="20"/>
          <w:szCs w:val="20"/>
        </w:rPr>
        <w:t>.</w:t>
      </w:r>
    </w:p>
    <w:sectPr w:rsidR="008839EE" w:rsidRPr="00F44862" w:rsidSect="00F44862">
      <w:footerReference w:type="default" r:id="rId14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6D84" w14:textId="77777777" w:rsidR="009A4916" w:rsidRDefault="009A4916" w:rsidP="00897285">
      <w:pPr>
        <w:spacing w:after="0" w:line="240" w:lineRule="auto"/>
      </w:pPr>
      <w:r>
        <w:separator/>
      </w:r>
    </w:p>
  </w:endnote>
  <w:endnote w:type="continuationSeparator" w:id="0">
    <w:p w14:paraId="2CF5DF75" w14:textId="77777777" w:rsidR="009A4916" w:rsidRDefault="009A4916" w:rsidP="0089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0442" w14:textId="77777777" w:rsidR="00897285" w:rsidRPr="00F44862" w:rsidRDefault="00897285" w:rsidP="00F44862">
    <w:pPr>
      <w:pStyle w:val="Fuzeile"/>
      <w:jc w:val="center"/>
      <w:rPr>
        <w:rFonts w:cs="Calibri"/>
        <w:sz w:val="16"/>
        <w:szCs w:val="16"/>
      </w:rPr>
    </w:pPr>
    <w:r w:rsidRPr="00F44862">
      <w:rPr>
        <w:rFonts w:cs="Calibri"/>
        <w:sz w:val="16"/>
        <w:szCs w:val="16"/>
      </w:rPr>
      <w:t>„Offensive Mittelstand – Gut für Deutschland“, Transferzentrum Köln: Hohe Straße 85-87, 50667 Köln</w:t>
    </w:r>
    <w:r w:rsidRPr="00F44862">
      <w:rPr>
        <w:rFonts w:cs="Calibri"/>
        <w:sz w:val="16"/>
        <w:szCs w:val="16"/>
      </w:rPr>
      <w:br/>
      <w:t xml:space="preserve"> Fon: 0 221 800 918 80; E-Mail: info@offensive-mittelstand.de, www.offensive-mittelstand.de</w:t>
    </w:r>
  </w:p>
  <w:p w14:paraId="53CF4239" w14:textId="77777777" w:rsidR="00897285" w:rsidRPr="00F44862" w:rsidRDefault="00914B28" w:rsidP="00F44862">
    <w:pPr>
      <w:pStyle w:val="Fuzeile"/>
      <w:jc w:val="center"/>
      <w:rPr>
        <w:sz w:val="20"/>
        <w:szCs w:val="20"/>
      </w:rPr>
    </w:pPr>
    <w:r w:rsidRPr="00F44862">
      <w:rPr>
        <w:sz w:val="16"/>
        <w:szCs w:val="16"/>
      </w:rPr>
      <w:t>Träger: Stiftung „Mittelstand – Gesellschaft – Verantwortung“, Kurfürsten-Anlage 62, 69115 Heidelberg,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EC2E" w14:textId="77777777" w:rsidR="009A4916" w:rsidRDefault="009A4916" w:rsidP="00897285">
      <w:pPr>
        <w:spacing w:after="0" w:line="240" w:lineRule="auto"/>
      </w:pPr>
      <w:r>
        <w:separator/>
      </w:r>
    </w:p>
  </w:footnote>
  <w:footnote w:type="continuationSeparator" w:id="0">
    <w:p w14:paraId="5D2A7ED5" w14:textId="77777777" w:rsidR="009A4916" w:rsidRDefault="009A4916" w:rsidP="0089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21EB"/>
    <w:multiLevelType w:val="hybridMultilevel"/>
    <w:tmpl w:val="D6483492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92410E"/>
    <w:multiLevelType w:val="hybridMultilevel"/>
    <w:tmpl w:val="DAD23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50A5"/>
    <w:multiLevelType w:val="hybridMultilevel"/>
    <w:tmpl w:val="FBCC8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9827">
    <w:abstractNumId w:val="2"/>
  </w:num>
  <w:num w:numId="2" w16cid:durableId="1765611512">
    <w:abstractNumId w:val="0"/>
  </w:num>
  <w:num w:numId="3" w16cid:durableId="873621355">
    <w:abstractNumId w:val="1"/>
  </w:num>
  <w:num w:numId="4" w16cid:durableId="98324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319"/>
    <w:rsid w:val="00074379"/>
    <w:rsid w:val="00075318"/>
    <w:rsid w:val="001466B9"/>
    <w:rsid w:val="001C40E7"/>
    <w:rsid w:val="001F7709"/>
    <w:rsid w:val="00204985"/>
    <w:rsid w:val="002274B9"/>
    <w:rsid w:val="00237AF5"/>
    <w:rsid w:val="0025221B"/>
    <w:rsid w:val="0044457B"/>
    <w:rsid w:val="004B3040"/>
    <w:rsid w:val="004E0319"/>
    <w:rsid w:val="00533725"/>
    <w:rsid w:val="00596611"/>
    <w:rsid w:val="006A0A42"/>
    <w:rsid w:val="007426BC"/>
    <w:rsid w:val="00760BA8"/>
    <w:rsid w:val="00765B0E"/>
    <w:rsid w:val="008839EE"/>
    <w:rsid w:val="00897285"/>
    <w:rsid w:val="00914B28"/>
    <w:rsid w:val="009A4916"/>
    <w:rsid w:val="00A427DF"/>
    <w:rsid w:val="00AE56EA"/>
    <w:rsid w:val="00B2135B"/>
    <w:rsid w:val="00B5679E"/>
    <w:rsid w:val="00BC1056"/>
    <w:rsid w:val="00C719B7"/>
    <w:rsid w:val="00D33F58"/>
    <w:rsid w:val="00E00821"/>
    <w:rsid w:val="00EB4DD3"/>
    <w:rsid w:val="00EC04E1"/>
    <w:rsid w:val="00F44862"/>
    <w:rsid w:val="00FC4DA8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7EF8B"/>
  <w15:chartTrackingRefBased/>
  <w15:docId w15:val="{6D046A96-119F-4F74-92AE-2923EA1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20" w:line="240" w:lineRule="auto"/>
      <w:jc w:val="center"/>
      <w:outlineLvl w:val="0"/>
    </w:pPr>
    <w:rPr>
      <w:rFonts w:ascii="Arial" w:hAnsi="Arial" w:cs="Arial"/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Arial" w:hAnsi="Arial" w:cs="Arial"/>
      <w:sz w:val="28"/>
      <w:szCs w:val="28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25221B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97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7285"/>
    <w:rPr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596611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C719B7"/>
    <w:rPr>
      <w:color w:val="96607D"/>
      <w:u w:val="single"/>
    </w:rPr>
  </w:style>
  <w:style w:type="paragraph" w:styleId="berarbeitung">
    <w:name w:val="Revision"/>
    <w:hidden/>
    <w:uiPriority w:val="99"/>
    <w:semiHidden/>
    <w:rsid w:val="002274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ensive-mittelstand.de/fileadmin/OM/Grundlagendokumente/GrundlagenZusammenarbeit_OM.pdf" TargetMode="External"/><Relationship Id="rId13" Type="http://schemas.openxmlformats.org/officeDocument/2006/relationships/hyperlink" Target="https://www.stiftung-m-g-v.de/spenden-und-stiften-hilft/jetzt-hier-online-spen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offensive-mittelstan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ffensive-mittelstand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ffensive-mittelstand.de/fileadmin/OM/Grundlagendokumente/OM_factsheet_2021_11_1_Vereinbarung_OMPartner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ensive-mittelstand.de/fileadmin/OM/Grundlagendokumente/OM_factsheet_2019_11_1_GemBeratungsverstaendnis_web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.BCVERLAGWI\Documents\OC_1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OC_10</Template>
  <TotalTime>0</TotalTime>
  <Pages>1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Links>
    <vt:vector size="36" baseType="variant">
      <vt:variant>
        <vt:i4>131073</vt:i4>
      </vt:variant>
      <vt:variant>
        <vt:i4>43</vt:i4>
      </vt:variant>
      <vt:variant>
        <vt:i4>0</vt:i4>
      </vt:variant>
      <vt:variant>
        <vt:i4>5</vt:i4>
      </vt:variant>
      <vt:variant>
        <vt:lpwstr>https://www.stiftung-m-g-v.de/spenden-und-stiften-hilft/jetzt-hier-online-spenden</vt:lpwstr>
      </vt:variant>
      <vt:variant>
        <vt:lpwstr/>
      </vt:variant>
      <vt:variant>
        <vt:i4>3735614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https://www.linkedin.com/company/offensive-mittelstand/</vt:lpwstr>
      </vt:variant>
      <vt:variant>
        <vt:lpwstr/>
      </vt:variant>
      <vt:variant>
        <vt:i4>65627</vt:i4>
      </vt:variant>
      <vt:variant>
        <vt:i4>9</vt:i4>
      </vt:variant>
      <vt:variant>
        <vt:i4>0</vt:i4>
      </vt:variant>
      <vt:variant>
        <vt:i4>5</vt:i4>
      </vt:variant>
      <vt:variant>
        <vt:lpwstr>http://www.offensive-mittelstand.de/</vt:lpwstr>
      </vt:variant>
      <vt:variant>
        <vt:lpwstr/>
      </vt:variant>
      <vt:variant>
        <vt:i4>5373983</vt:i4>
      </vt:variant>
      <vt:variant>
        <vt:i4>6</vt:i4>
      </vt:variant>
      <vt:variant>
        <vt:i4>0</vt:i4>
      </vt:variant>
      <vt:variant>
        <vt:i4>5</vt:i4>
      </vt:variant>
      <vt:variant>
        <vt:lpwstr>https://www.offensive-mittelstand.de/fileadmin/OM/Grundlagendokumente/vereinbarung_reg_netzwerke.pdf</vt:lpwstr>
      </vt:variant>
      <vt:variant>
        <vt:lpwstr/>
      </vt:variant>
      <vt:variant>
        <vt:i4>5242929</vt:i4>
      </vt:variant>
      <vt:variant>
        <vt:i4>3</vt:i4>
      </vt:variant>
      <vt:variant>
        <vt:i4>0</vt:i4>
      </vt:variant>
      <vt:variant>
        <vt:i4>5</vt:i4>
      </vt:variant>
      <vt:variant>
        <vt:lpwstr>https://www.offensive-mittelstand.de/fileadmin/OM/Grundlagendokumente/gemeinsames_beratungsverstaendnis_factsheet_2019_1101_0612.pdf</vt:lpwstr>
      </vt:variant>
      <vt:variant>
        <vt:lpwstr/>
      </vt:variant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https://www.offensive-mittelstand.de/fileadmin/OM/Grundlagendokumente/GrundlagenZusammenarbeit_OM.pdf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Despoina PANTELI | MICROSOFT O365 CSP-BUSINESS</cp:lastModifiedBy>
  <cp:revision>5</cp:revision>
  <cp:lastPrinted>2022-03-17T15:16:00Z</cp:lastPrinted>
  <dcterms:created xsi:type="dcterms:W3CDTF">2024-12-05T11:32:00Z</dcterms:created>
  <dcterms:modified xsi:type="dcterms:W3CDTF">2024-12-05T11:48:00Z</dcterms:modified>
</cp:coreProperties>
</file>